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3F8F" w14:textId="158892F1" w:rsidR="00C05EE8" w:rsidRPr="00B276C5" w:rsidRDefault="00C05EE8" w:rsidP="00C05EE8">
      <w:pPr>
        <w:pStyle w:val="Titolo1"/>
        <w:spacing w:before="62"/>
        <w:rPr>
          <w:rFonts w:ascii="Cambria" w:hAnsi="Cambria"/>
          <w:sz w:val="22"/>
          <w:szCs w:val="22"/>
          <w:lang w:val="it-IT"/>
        </w:rPr>
      </w:pPr>
      <w:r w:rsidRPr="00B276C5">
        <w:rPr>
          <w:rFonts w:ascii="Cambria" w:hAnsi="Cambria"/>
          <w:sz w:val="22"/>
          <w:szCs w:val="22"/>
          <w:lang w:val="it-IT"/>
        </w:rPr>
        <w:t>ALLEGATO</w:t>
      </w:r>
      <w:r w:rsidRPr="00B276C5">
        <w:rPr>
          <w:rFonts w:ascii="Cambria" w:hAnsi="Cambria"/>
          <w:spacing w:val="-6"/>
          <w:sz w:val="22"/>
          <w:szCs w:val="22"/>
          <w:lang w:val="it-IT"/>
        </w:rPr>
        <w:t xml:space="preserve"> </w:t>
      </w:r>
      <w:r w:rsidRPr="00B276C5">
        <w:rPr>
          <w:rFonts w:ascii="Cambria" w:hAnsi="Cambria"/>
          <w:sz w:val="22"/>
          <w:szCs w:val="22"/>
          <w:lang w:val="it-IT"/>
        </w:rPr>
        <w:t>–</w:t>
      </w:r>
      <w:r w:rsidRPr="00B276C5">
        <w:rPr>
          <w:rFonts w:ascii="Cambria" w:hAnsi="Cambria"/>
          <w:spacing w:val="-4"/>
          <w:sz w:val="22"/>
          <w:szCs w:val="22"/>
          <w:lang w:val="it-IT"/>
        </w:rPr>
        <w:t xml:space="preserve"> </w:t>
      </w:r>
      <w:r w:rsidR="00465DD1" w:rsidRPr="00B276C5">
        <w:rPr>
          <w:rFonts w:ascii="Cambria" w:hAnsi="Cambria"/>
          <w:sz w:val="22"/>
          <w:szCs w:val="22"/>
          <w:lang w:val="it-IT"/>
        </w:rPr>
        <w:t>RICHIESTA DI ACQUISIZIONE</w:t>
      </w:r>
      <w:r w:rsidR="00B276C5" w:rsidRPr="00B276C5">
        <w:rPr>
          <w:rFonts w:ascii="Cambria" w:hAnsi="Cambria"/>
          <w:sz w:val="22"/>
          <w:szCs w:val="22"/>
          <w:lang w:val="it-IT"/>
        </w:rPr>
        <w:t xml:space="preserve"> GRATUITA</w:t>
      </w:r>
    </w:p>
    <w:p w14:paraId="51291894" w14:textId="77777777" w:rsidR="00C05EE8" w:rsidRPr="00B276C5" w:rsidRDefault="00C05EE8" w:rsidP="00C05EE8">
      <w:pPr>
        <w:pStyle w:val="Corpotesto"/>
        <w:ind w:left="0"/>
        <w:rPr>
          <w:rFonts w:ascii="Cambria" w:hAnsi="Cambria"/>
          <w:b/>
          <w:sz w:val="22"/>
          <w:szCs w:val="22"/>
          <w:lang w:val="it-IT"/>
        </w:rPr>
      </w:pPr>
    </w:p>
    <w:p w14:paraId="6AAFB70A" w14:textId="77777777" w:rsidR="00544ADC" w:rsidRPr="00B276C5" w:rsidRDefault="00C05EE8" w:rsidP="00465DD1">
      <w:pPr>
        <w:pStyle w:val="Corpotesto"/>
        <w:ind w:left="4820" w:right="-1"/>
        <w:jc w:val="right"/>
        <w:rPr>
          <w:rFonts w:ascii="Cambria" w:hAnsi="Cambria"/>
          <w:sz w:val="22"/>
          <w:szCs w:val="22"/>
          <w:lang w:val="it-IT"/>
        </w:rPr>
      </w:pPr>
      <w:r w:rsidRPr="00B276C5">
        <w:rPr>
          <w:rFonts w:ascii="Cambria" w:hAnsi="Cambria"/>
          <w:sz w:val="22"/>
          <w:szCs w:val="22"/>
          <w:lang w:val="it-IT"/>
        </w:rPr>
        <w:t xml:space="preserve">Al Comune di </w:t>
      </w:r>
      <w:r w:rsidR="00544ADC" w:rsidRPr="00B276C5">
        <w:rPr>
          <w:rFonts w:ascii="Cambria" w:hAnsi="Cambria"/>
          <w:sz w:val="22"/>
          <w:szCs w:val="22"/>
          <w:lang w:val="it-IT"/>
        </w:rPr>
        <w:t>Sarconi</w:t>
      </w:r>
    </w:p>
    <w:p w14:paraId="259DC40C" w14:textId="53DF2163" w:rsidR="00C05EE8" w:rsidRPr="00B276C5" w:rsidRDefault="00544ADC" w:rsidP="00465DD1">
      <w:pPr>
        <w:pStyle w:val="Corpotesto"/>
        <w:ind w:left="4820" w:right="-1"/>
        <w:jc w:val="right"/>
        <w:rPr>
          <w:rFonts w:ascii="Cambria" w:hAnsi="Cambria"/>
          <w:sz w:val="22"/>
          <w:szCs w:val="22"/>
          <w:lang w:val="it-IT"/>
        </w:rPr>
      </w:pPr>
      <w:r w:rsidRPr="00B276C5">
        <w:rPr>
          <w:rFonts w:ascii="Cambria" w:hAnsi="Cambria"/>
          <w:spacing w:val="-9"/>
          <w:sz w:val="22"/>
          <w:szCs w:val="22"/>
          <w:lang w:val="it-IT"/>
        </w:rPr>
        <w:t xml:space="preserve">Ufficio Tecnico </w:t>
      </w:r>
    </w:p>
    <w:p w14:paraId="3076C046" w14:textId="69CFE67D" w:rsidR="00C05EE8" w:rsidRPr="00B276C5" w:rsidRDefault="00C05EE8" w:rsidP="00465DD1">
      <w:pPr>
        <w:pStyle w:val="Corpotesto"/>
        <w:ind w:left="4820" w:right="-1"/>
        <w:jc w:val="right"/>
        <w:rPr>
          <w:rFonts w:ascii="Cambria" w:hAnsi="Cambria"/>
          <w:sz w:val="22"/>
          <w:szCs w:val="22"/>
          <w:lang w:val="it-IT"/>
        </w:rPr>
      </w:pPr>
      <w:r w:rsidRPr="00B276C5">
        <w:rPr>
          <w:rFonts w:ascii="Cambria" w:hAnsi="Cambria"/>
          <w:sz w:val="22"/>
          <w:szCs w:val="22"/>
          <w:lang w:val="it-IT"/>
        </w:rPr>
        <w:t>Pec:</w:t>
      </w:r>
      <w:r w:rsidRPr="00B276C5">
        <w:rPr>
          <w:rFonts w:ascii="Cambria" w:hAnsi="Cambria"/>
          <w:spacing w:val="-3"/>
          <w:sz w:val="22"/>
          <w:szCs w:val="22"/>
          <w:lang w:val="it-IT"/>
        </w:rPr>
        <w:t xml:space="preserve"> </w:t>
      </w:r>
      <w:hyperlink r:id="rId7" w:history="1">
        <w:r w:rsidR="00544ADC" w:rsidRPr="00B276C5">
          <w:rPr>
            <w:rStyle w:val="Collegamentoipertestuale"/>
            <w:rFonts w:ascii="Cambria" w:hAnsi="Cambria"/>
            <w:sz w:val="22"/>
            <w:szCs w:val="22"/>
            <w:lang w:val="it-IT"/>
          </w:rPr>
          <w:t>comune.sarconi@cert.ruparbasilicata.it</w:t>
        </w:r>
      </w:hyperlink>
    </w:p>
    <w:p w14:paraId="06C1CB86" w14:textId="77777777" w:rsidR="00544ADC" w:rsidRPr="00B276C5" w:rsidRDefault="00544ADC" w:rsidP="00C05EE8">
      <w:pPr>
        <w:pStyle w:val="Corpotesto"/>
        <w:ind w:left="4820"/>
        <w:rPr>
          <w:rFonts w:ascii="Cambria" w:hAnsi="Cambria"/>
          <w:sz w:val="22"/>
          <w:szCs w:val="22"/>
          <w:lang w:val="it-IT"/>
        </w:rPr>
      </w:pPr>
    </w:p>
    <w:p w14:paraId="621F67BF" w14:textId="1C2B62B8" w:rsidR="00C05EE8" w:rsidRPr="00B276C5" w:rsidRDefault="00B276C5" w:rsidP="00B276C5">
      <w:pPr>
        <w:pStyle w:val="Paragrafoelenco"/>
        <w:numPr>
          <w:ilvl w:val="0"/>
          <w:numId w:val="22"/>
        </w:numPr>
        <w:outlineLvl w:val="3"/>
        <w:rPr>
          <w:rFonts w:ascii="Cambria" w:hAnsi="Cambria"/>
          <w:b/>
          <w:bCs/>
        </w:rPr>
      </w:pPr>
      <w:r w:rsidRPr="00B276C5">
        <w:rPr>
          <w:rFonts w:ascii="Cambria" w:hAnsi="Cambria"/>
          <w:b/>
          <w:bCs/>
        </w:rPr>
        <w:t>DATI DEL RICHIEDENTE</w:t>
      </w:r>
    </w:p>
    <w:p w14:paraId="0446B18C" w14:textId="77777777" w:rsidR="00B276C5" w:rsidRPr="00B276C5" w:rsidRDefault="00B276C5" w:rsidP="00B276C5">
      <w:pPr>
        <w:pStyle w:val="Corpotesto"/>
        <w:ind w:left="0"/>
        <w:jc w:val="both"/>
        <w:rPr>
          <w:rStyle w:val="citation-43"/>
          <w:rFonts w:ascii="Cambria" w:hAnsi="Cambria"/>
          <w:lang w:val="it-IT"/>
        </w:rPr>
      </w:pPr>
      <w:r w:rsidRPr="00B276C5">
        <w:rPr>
          <w:rStyle w:val="citation-46"/>
          <w:rFonts w:ascii="Cambria" w:hAnsi="Cambria"/>
          <w:lang w:val="it-IT"/>
        </w:rPr>
        <w:t xml:space="preserve">Il/La sottoscritto/a ________________________________ </w:t>
      </w:r>
      <w:r w:rsidRPr="00B276C5">
        <w:rPr>
          <w:rStyle w:val="citation-45"/>
          <w:rFonts w:ascii="Cambria" w:hAnsi="Cambria"/>
          <w:lang w:val="it-IT"/>
        </w:rPr>
        <w:t xml:space="preserve">nato/a </w:t>
      </w:r>
      <w:proofErr w:type="spellStart"/>
      <w:r w:rsidRPr="00B276C5">
        <w:rPr>
          <w:rStyle w:val="citation-45"/>
          <w:rFonts w:ascii="Cambria" w:hAnsi="Cambria"/>
          <w:lang w:val="it-IT"/>
        </w:rPr>
        <w:t>a</w:t>
      </w:r>
      <w:proofErr w:type="spellEnd"/>
      <w:r w:rsidRPr="00B276C5">
        <w:rPr>
          <w:rStyle w:val="citation-45"/>
          <w:rFonts w:ascii="Cambria" w:hAnsi="Cambria"/>
          <w:lang w:val="it-IT"/>
        </w:rPr>
        <w:t xml:space="preserve"> _____________________________________ () il _______________________ </w:t>
      </w:r>
      <w:r w:rsidRPr="00B276C5">
        <w:rPr>
          <w:rFonts w:ascii="Cambria" w:hAnsi="Cambria"/>
          <w:lang w:val="it-IT"/>
        </w:rPr>
        <w:t xml:space="preserve">residente in __________________________ alla via _________________________ n. </w:t>
      </w:r>
      <w:r w:rsidRPr="00B276C5">
        <w:rPr>
          <w:rStyle w:val="citation-44"/>
          <w:rFonts w:ascii="Cambria" w:hAnsi="Cambria"/>
          <w:lang w:val="it-IT"/>
        </w:rPr>
        <w:t xml:space="preserve">___ </w:t>
      </w:r>
      <w:r w:rsidRPr="00B276C5">
        <w:rPr>
          <w:rStyle w:val="citation-43"/>
          <w:rFonts w:ascii="Cambria" w:hAnsi="Cambria"/>
          <w:lang w:val="it-IT"/>
        </w:rPr>
        <w:t xml:space="preserve">in qualità di </w:t>
      </w:r>
      <w:r w:rsidRPr="00B276C5">
        <w:rPr>
          <w:rStyle w:val="citation-43"/>
          <w:rFonts w:ascii="Cambria" w:hAnsi="Cambria"/>
          <w:b/>
          <w:bCs/>
          <w:lang w:val="it-IT"/>
        </w:rPr>
        <w:t>Legale Rappresentante</w:t>
      </w:r>
      <w:r w:rsidRPr="00B276C5">
        <w:rPr>
          <w:rStyle w:val="citation-43"/>
          <w:rFonts w:ascii="Cambria" w:hAnsi="Cambria"/>
          <w:lang w:val="it-IT"/>
        </w:rPr>
        <w:t xml:space="preserve"> dell’operatore economico: </w:t>
      </w:r>
    </w:p>
    <w:p w14:paraId="2AD9E458" w14:textId="2715F08C" w:rsidR="00B276C5" w:rsidRPr="00B276C5" w:rsidRDefault="00B276C5" w:rsidP="00B276C5">
      <w:pPr>
        <w:pStyle w:val="Corpotesto"/>
        <w:ind w:left="0"/>
        <w:jc w:val="both"/>
        <w:rPr>
          <w:rStyle w:val="citation-38"/>
          <w:rFonts w:ascii="Cambria" w:hAnsi="Cambria"/>
          <w:lang w:val="it-IT"/>
        </w:rPr>
      </w:pPr>
      <w:r w:rsidRPr="00B276C5">
        <w:rPr>
          <w:rStyle w:val="citation-42"/>
          <w:rFonts w:ascii="Cambria" w:hAnsi="Cambria"/>
          <w:lang w:val="it-IT"/>
        </w:rPr>
        <w:t xml:space="preserve">Ragione Sociale: ______________________________________________________________ </w:t>
      </w:r>
      <w:r w:rsidRPr="00B276C5">
        <w:rPr>
          <w:rFonts w:ascii="Cambria" w:hAnsi="Cambria"/>
          <w:lang w:val="it-IT"/>
        </w:rPr>
        <w:t xml:space="preserve">con sede in __________________________ alla via _________________________ n. </w:t>
      </w:r>
      <w:r w:rsidRPr="00B276C5">
        <w:rPr>
          <w:rStyle w:val="citation-41"/>
          <w:rFonts w:ascii="Cambria" w:hAnsi="Cambria"/>
          <w:lang w:val="it-IT"/>
        </w:rPr>
        <w:t xml:space="preserve">_______ </w:t>
      </w:r>
      <w:r w:rsidRPr="00B276C5">
        <w:rPr>
          <w:rStyle w:val="citation-40"/>
          <w:rFonts w:ascii="Cambria" w:hAnsi="Cambria"/>
          <w:lang w:val="it-IT"/>
        </w:rPr>
        <w:t xml:space="preserve">Codice Fiscale: __________________________ Partita IVA: __________________________ </w:t>
      </w:r>
      <w:r w:rsidRPr="00B276C5">
        <w:rPr>
          <w:rStyle w:val="citation-39"/>
          <w:rFonts w:ascii="Cambria" w:hAnsi="Cambria"/>
          <w:lang w:val="it-IT"/>
        </w:rPr>
        <w:t xml:space="preserve">Iscritto alla C.C.I.A.A. di ____________________________ per l’attività di ______________ </w:t>
      </w:r>
      <w:r w:rsidRPr="00B276C5">
        <w:rPr>
          <w:rStyle w:val="citation-38"/>
          <w:rFonts w:ascii="Cambria" w:hAnsi="Cambria"/>
          <w:lang w:val="it-IT"/>
        </w:rPr>
        <w:t>Tel: _____________________________ PEC: _______________________________________</w:t>
      </w:r>
    </w:p>
    <w:p w14:paraId="0FB9F68A" w14:textId="77777777" w:rsidR="00B276C5" w:rsidRPr="00B276C5" w:rsidRDefault="00B276C5" w:rsidP="00B276C5">
      <w:pPr>
        <w:pStyle w:val="Corpotesto"/>
        <w:ind w:left="0"/>
        <w:jc w:val="both"/>
        <w:rPr>
          <w:rFonts w:ascii="Cambria" w:hAnsi="Cambria"/>
          <w:sz w:val="22"/>
          <w:szCs w:val="22"/>
          <w:lang w:val="it-IT"/>
        </w:rPr>
      </w:pPr>
    </w:p>
    <w:p w14:paraId="2A4D51C2" w14:textId="17A5FB85" w:rsidR="00B276C5" w:rsidRPr="00B276C5" w:rsidRDefault="00B276C5" w:rsidP="00B276C5">
      <w:pPr>
        <w:pStyle w:val="Paragrafoelenco"/>
        <w:numPr>
          <w:ilvl w:val="0"/>
          <w:numId w:val="22"/>
        </w:numPr>
        <w:outlineLvl w:val="3"/>
        <w:rPr>
          <w:rFonts w:ascii="Cambria" w:hAnsi="Cambria"/>
          <w:b/>
          <w:bCs/>
        </w:rPr>
      </w:pPr>
      <w:r w:rsidRPr="00B276C5">
        <w:rPr>
          <w:rFonts w:ascii="Cambria" w:hAnsi="Cambria"/>
          <w:b/>
          <w:bCs/>
        </w:rPr>
        <w:t>ISTANZA DI ACQUISIZIONE</w:t>
      </w:r>
    </w:p>
    <w:p w14:paraId="734657D0" w14:textId="6C33D124" w:rsidR="00B276C5" w:rsidRPr="00B276C5" w:rsidRDefault="00B276C5" w:rsidP="00B276C5">
      <w:pPr>
        <w:rPr>
          <w:rFonts w:ascii="Cambria" w:hAnsi="Cambria"/>
          <w:sz w:val="22"/>
          <w:szCs w:val="22"/>
        </w:rPr>
      </w:pPr>
      <w:r w:rsidRPr="00B276C5">
        <w:rPr>
          <w:rFonts w:ascii="Cambria" w:hAnsi="Cambria"/>
          <w:b/>
          <w:bCs/>
          <w:sz w:val="22"/>
          <w:szCs w:val="22"/>
        </w:rPr>
        <w:t>CHIEDE</w:t>
      </w:r>
      <w:r w:rsidRPr="00B276C5">
        <w:rPr>
          <w:rFonts w:ascii="Cambria" w:hAnsi="Cambria"/>
          <w:sz w:val="22"/>
          <w:szCs w:val="22"/>
        </w:rPr>
        <w:t xml:space="preserve"> l’acquisizione a titolo gratuito di materiale (terra e detriti) derivante dagli scavi citati in oggetto, per un quantitativo pari a </w:t>
      </w:r>
      <w:r w:rsidRPr="00B276C5">
        <w:rPr>
          <w:rFonts w:ascii="Cambria" w:hAnsi="Cambria"/>
          <w:b/>
          <w:bCs/>
          <w:sz w:val="22"/>
          <w:szCs w:val="22"/>
        </w:rPr>
        <w:t>mc</w:t>
      </w:r>
      <w:r w:rsidRPr="00B276C5">
        <w:rPr>
          <w:rFonts w:ascii="Cambria" w:hAnsi="Cambria"/>
          <w:sz w:val="22"/>
          <w:szCs w:val="22"/>
        </w:rPr>
        <w:t xml:space="preserve"> ______________.</w:t>
      </w:r>
    </w:p>
    <w:p w14:paraId="1AEB3716" w14:textId="77777777" w:rsidR="00B276C5" w:rsidRPr="00B276C5" w:rsidRDefault="00B276C5" w:rsidP="00B276C5">
      <w:pPr>
        <w:rPr>
          <w:rFonts w:ascii="Cambria" w:hAnsi="Cambria"/>
          <w:sz w:val="22"/>
          <w:szCs w:val="22"/>
        </w:rPr>
      </w:pPr>
    </w:p>
    <w:p w14:paraId="62F034CE" w14:textId="188212EB" w:rsidR="00B276C5" w:rsidRPr="00B276C5" w:rsidRDefault="00B276C5" w:rsidP="00B276C5">
      <w:pPr>
        <w:pStyle w:val="Paragrafoelenco"/>
        <w:numPr>
          <w:ilvl w:val="0"/>
          <w:numId w:val="22"/>
        </w:numPr>
        <w:outlineLvl w:val="3"/>
        <w:rPr>
          <w:rFonts w:ascii="Cambria" w:hAnsi="Cambria"/>
          <w:b/>
          <w:bCs/>
          <w:lang w:val="it-IT"/>
        </w:rPr>
      </w:pPr>
      <w:r w:rsidRPr="00B276C5">
        <w:rPr>
          <w:rFonts w:ascii="Cambria" w:hAnsi="Cambria"/>
          <w:b/>
          <w:bCs/>
          <w:lang w:val="it-IT"/>
        </w:rPr>
        <w:t>DICHIARAZIONI SOSTITUTIVE (Ai sensi del D.P.R. 445/2000)</w:t>
      </w:r>
    </w:p>
    <w:p w14:paraId="4A5ED301" w14:textId="77777777" w:rsidR="00B276C5" w:rsidRPr="00B276C5" w:rsidRDefault="00B276C5" w:rsidP="00B276C5">
      <w:pPr>
        <w:rPr>
          <w:rFonts w:ascii="Cambria" w:hAnsi="Cambria"/>
          <w:sz w:val="22"/>
          <w:szCs w:val="22"/>
        </w:rPr>
      </w:pPr>
      <w:r w:rsidRPr="00B276C5">
        <w:rPr>
          <w:rFonts w:ascii="Cambria" w:hAnsi="Cambria"/>
          <w:sz w:val="22"/>
          <w:szCs w:val="22"/>
        </w:rPr>
        <w:t xml:space="preserve">Il sottoscritto, consapevole delle sanzioni penali previste in caso di dichiarazioni mendaci, </w:t>
      </w:r>
    </w:p>
    <w:p w14:paraId="3426BDF2" w14:textId="73F2F2F0" w:rsidR="00B276C5" w:rsidRPr="00B276C5" w:rsidRDefault="00B276C5" w:rsidP="00B276C5">
      <w:pPr>
        <w:rPr>
          <w:rFonts w:ascii="Cambria" w:hAnsi="Cambria"/>
          <w:sz w:val="22"/>
          <w:szCs w:val="22"/>
        </w:rPr>
      </w:pPr>
      <w:r w:rsidRPr="00B276C5">
        <w:rPr>
          <w:rFonts w:ascii="Cambria" w:hAnsi="Cambria"/>
          <w:b/>
          <w:bCs/>
          <w:sz w:val="22"/>
          <w:szCs w:val="22"/>
        </w:rPr>
        <w:t>DICHIARA</w:t>
      </w:r>
      <w:r w:rsidRPr="00B276C5">
        <w:rPr>
          <w:rFonts w:ascii="Cambria" w:hAnsi="Cambria"/>
          <w:sz w:val="22"/>
          <w:szCs w:val="22"/>
        </w:rPr>
        <w:t xml:space="preserve">: </w:t>
      </w:r>
    </w:p>
    <w:p w14:paraId="4D51B119" w14:textId="77777777" w:rsidR="00B276C5" w:rsidRPr="00B276C5" w:rsidRDefault="00B276C5" w:rsidP="00B276C5">
      <w:pPr>
        <w:numPr>
          <w:ilvl w:val="0"/>
          <w:numId w:val="19"/>
        </w:numPr>
        <w:jc w:val="both"/>
        <w:rPr>
          <w:rFonts w:ascii="Cambria" w:hAnsi="Cambria"/>
          <w:sz w:val="22"/>
          <w:szCs w:val="22"/>
        </w:rPr>
      </w:pPr>
      <w:r w:rsidRPr="00B276C5">
        <w:rPr>
          <w:rFonts w:ascii="Cambria" w:hAnsi="Cambria"/>
          <w:sz w:val="22"/>
          <w:szCs w:val="22"/>
        </w:rPr>
        <w:t>Di aver preso visione e di accettare integralmente le condizioni previste nell'Avviso Pubblico.</w:t>
      </w:r>
    </w:p>
    <w:p w14:paraId="7C478D01" w14:textId="77777777" w:rsidR="00B276C5" w:rsidRPr="00B276C5" w:rsidRDefault="00B276C5" w:rsidP="00B276C5">
      <w:pPr>
        <w:numPr>
          <w:ilvl w:val="0"/>
          <w:numId w:val="19"/>
        </w:numPr>
        <w:jc w:val="both"/>
        <w:rPr>
          <w:rFonts w:ascii="Cambria" w:hAnsi="Cambria"/>
          <w:sz w:val="22"/>
          <w:szCs w:val="22"/>
        </w:rPr>
      </w:pPr>
      <w:r w:rsidRPr="00B276C5">
        <w:rPr>
          <w:rFonts w:ascii="Cambria" w:hAnsi="Cambria"/>
          <w:sz w:val="22"/>
          <w:szCs w:val="22"/>
        </w:rPr>
        <w:t>Che il materiale sarà utilizzato esclusivamente all'interno del cantiere edile sito in ____________________, via ____________________, già regolarmente autorizzato con (</w:t>
      </w:r>
      <w:proofErr w:type="spellStart"/>
      <w:r w:rsidRPr="00B276C5">
        <w:rPr>
          <w:rFonts w:ascii="Cambria" w:hAnsi="Cambria"/>
          <w:sz w:val="22"/>
          <w:szCs w:val="22"/>
        </w:rPr>
        <w:t>rif.</w:t>
      </w:r>
      <w:proofErr w:type="spellEnd"/>
      <w:r w:rsidRPr="00B276C5">
        <w:rPr>
          <w:rFonts w:ascii="Cambria" w:hAnsi="Cambria"/>
          <w:sz w:val="22"/>
          <w:szCs w:val="22"/>
        </w:rPr>
        <w:t xml:space="preserve"> pratica edilizia/autorizzazione) ____________________ del ____________.</w:t>
      </w:r>
    </w:p>
    <w:p w14:paraId="7C1C17B2" w14:textId="77777777" w:rsidR="00B276C5" w:rsidRPr="00B276C5" w:rsidRDefault="00B276C5" w:rsidP="00B276C5">
      <w:pPr>
        <w:numPr>
          <w:ilvl w:val="0"/>
          <w:numId w:val="19"/>
        </w:numPr>
        <w:jc w:val="both"/>
        <w:rPr>
          <w:rFonts w:ascii="Cambria" w:hAnsi="Cambria"/>
          <w:sz w:val="22"/>
          <w:szCs w:val="22"/>
        </w:rPr>
      </w:pPr>
      <w:r w:rsidRPr="00B276C5">
        <w:rPr>
          <w:rFonts w:ascii="Cambria" w:hAnsi="Cambria"/>
          <w:sz w:val="22"/>
          <w:szCs w:val="22"/>
        </w:rPr>
        <w:t xml:space="preserve">Che l'utilizzo avverrà in conformità al </w:t>
      </w:r>
      <w:r w:rsidRPr="00B276C5">
        <w:rPr>
          <w:rFonts w:ascii="Cambria" w:hAnsi="Cambria"/>
          <w:b/>
          <w:bCs/>
          <w:sz w:val="22"/>
          <w:szCs w:val="22"/>
        </w:rPr>
        <w:t>Piano di Utilizzo</w:t>
      </w:r>
      <w:r w:rsidRPr="00B276C5">
        <w:rPr>
          <w:rFonts w:ascii="Cambria" w:hAnsi="Cambria"/>
          <w:sz w:val="22"/>
          <w:szCs w:val="22"/>
        </w:rPr>
        <w:t xml:space="preserve"> delle terre e rocce da scavo e alle normative vigenti (D.P.R. 120/2017 e D.Lgs. 152/2006).</w:t>
      </w:r>
    </w:p>
    <w:p w14:paraId="346ABE7F" w14:textId="77777777" w:rsidR="00B276C5" w:rsidRPr="00B276C5" w:rsidRDefault="00B276C5" w:rsidP="00B276C5">
      <w:pPr>
        <w:numPr>
          <w:ilvl w:val="0"/>
          <w:numId w:val="19"/>
        </w:numPr>
        <w:jc w:val="both"/>
        <w:rPr>
          <w:rFonts w:ascii="Cambria" w:hAnsi="Cambria"/>
          <w:sz w:val="22"/>
          <w:szCs w:val="22"/>
        </w:rPr>
      </w:pPr>
      <w:r w:rsidRPr="00B276C5">
        <w:rPr>
          <w:rFonts w:ascii="Cambria" w:hAnsi="Cambria"/>
          <w:sz w:val="22"/>
          <w:szCs w:val="22"/>
        </w:rPr>
        <w:t>Di essere in possesso dei requisiti tecnico-amministrativi per la gestione del materiale e che il trasporto sarà effettuato da impresa regolarmente abilitata.</w:t>
      </w:r>
    </w:p>
    <w:p w14:paraId="6892DB61" w14:textId="77777777" w:rsidR="00B276C5" w:rsidRPr="00B276C5" w:rsidRDefault="00B276C5" w:rsidP="00B276C5">
      <w:pPr>
        <w:numPr>
          <w:ilvl w:val="0"/>
          <w:numId w:val="19"/>
        </w:numPr>
        <w:jc w:val="both"/>
        <w:rPr>
          <w:rFonts w:ascii="Cambria" w:hAnsi="Cambria"/>
          <w:sz w:val="22"/>
          <w:szCs w:val="22"/>
        </w:rPr>
      </w:pPr>
      <w:r w:rsidRPr="00B276C5">
        <w:rPr>
          <w:rFonts w:ascii="Cambria" w:hAnsi="Cambria"/>
          <w:sz w:val="22"/>
          <w:szCs w:val="22"/>
        </w:rPr>
        <w:t>Di assumersi l’onere integrale delle operazioni di carico, trasporto, scarico e sistemazione del materiale.</w:t>
      </w:r>
    </w:p>
    <w:p w14:paraId="64F706E8" w14:textId="77777777" w:rsidR="00B276C5" w:rsidRPr="00B276C5" w:rsidRDefault="00B276C5" w:rsidP="00B276C5">
      <w:pPr>
        <w:numPr>
          <w:ilvl w:val="0"/>
          <w:numId w:val="19"/>
        </w:numPr>
        <w:jc w:val="both"/>
        <w:rPr>
          <w:rFonts w:ascii="Cambria" w:hAnsi="Cambria"/>
          <w:sz w:val="22"/>
          <w:szCs w:val="22"/>
        </w:rPr>
      </w:pPr>
      <w:r w:rsidRPr="00B276C5">
        <w:rPr>
          <w:rFonts w:ascii="Cambria" w:hAnsi="Cambria"/>
          <w:sz w:val="22"/>
          <w:szCs w:val="22"/>
        </w:rPr>
        <w:t>Di esonerare il Comune di Sarconi da ogni responsabilità per danni a persone o cose durante le operazioni di prelievo e trasporto (art. 2051 c.c.).</w:t>
      </w:r>
    </w:p>
    <w:p w14:paraId="73D0D6FB" w14:textId="77777777" w:rsidR="00B276C5" w:rsidRPr="00B276C5" w:rsidRDefault="00B276C5" w:rsidP="00B276C5">
      <w:pPr>
        <w:numPr>
          <w:ilvl w:val="0"/>
          <w:numId w:val="19"/>
        </w:numPr>
        <w:jc w:val="both"/>
        <w:rPr>
          <w:rFonts w:ascii="Cambria" w:hAnsi="Cambria"/>
          <w:sz w:val="22"/>
          <w:szCs w:val="22"/>
        </w:rPr>
      </w:pPr>
      <w:r w:rsidRPr="00B276C5">
        <w:rPr>
          <w:rFonts w:ascii="Cambria" w:hAnsi="Cambria"/>
          <w:sz w:val="22"/>
          <w:szCs w:val="22"/>
        </w:rPr>
        <w:t>Di essere consapevole che il materiale viene ceduto nello stato di fatto e di diritto in cui si trova, sulla base della sola caratterizzazione ambientale effettuata dall'Ente.</w:t>
      </w:r>
    </w:p>
    <w:p w14:paraId="2DD4602F" w14:textId="0B0F6B26" w:rsidR="00B276C5" w:rsidRPr="00B276C5" w:rsidRDefault="00B276C5" w:rsidP="00B276C5">
      <w:pPr>
        <w:pStyle w:val="Paragrafoelenco"/>
        <w:numPr>
          <w:ilvl w:val="0"/>
          <w:numId w:val="22"/>
        </w:numPr>
        <w:outlineLvl w:val="3"/>
        <w:rPr>
          <w:rFonts w:ascii="Cambria" w:hAnsi="Cambria"/>
          <w:b/>
          <w:bCs/>
        </w:rPr>
      </w:pPr>
      <w:r w:rsidRPr="00B276C5">
        <w:rPr>
          <w:rFonts w:ascii="Cambria" w:hAnsi="Cambria"/>
          <w:b/>
          <w:bCs/>
        </w:rPr>
        <w:t>ALLEGATI OBBLIGATORI</w:t>
      </w:r>
    </w:p>
    <w:p w14:paraId="477AAE6F" w14:textId="77777777" w:rsidR="00B276C5" w:rsidRPr="00B276C5" w:rsidRDefault="00B276C5" w:rsidP="00B276C5">
      <w:pPr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B276C5">
        <w:rPr>
          <w:rFonts w:ascii="Cambria" w:hAnsi="Cambria"/>
          <w:sz w:val="22"/>
          <w:szCs w:val="22"/>
        </w:rPr>
        <w:t>Copia del documento di identità del sottoscritto in corso di validità.</w:t>
      </w:r>
    </w:p>
    <w:p w14:paraId="4882BD7A" w14:textId="4CACF4C6" w:rsidR="00B276C5" w:rsidRPr="00B276C5" w:rsidRDefault="00B276C5" w:rsidP="00B276C5">
      <w:pPr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B276C5">
        <w:rPr>
          <w:rFonts w:ascii="Cambria" w:hAnsi="Cambria"/>
          <w:sz w:val="22"/>
          <w:szCs w:val="22"/>
        </w:rPr>
        <w:t>Dichiarazione sostitutiva di atto notorio attestante l’autorizzazione del cantiere di destinazione.</w:t>
      </w:r>
    </w:p>
    <w:p w14:paraId="22372919" w14:textId="77777777" w:rsidR="00B276C5" w:rsidRPr="00B276C5" w:rsidRDefault="00B276C5" w:rsidP="00B276C5">
      <w:pPr>
        <w:ind w:left="720"/>
        <w:rPr>
          <w:rFonts w:ascii="Cambria" w:hAnsi="Cambria"/>
          <w:sz w:val="22"/>
          <w:szCs w:val="22"/>
        </w:rPr>
      </w:pPr>
    </w:p>
    <w:p w14:paraId="0CD9E758" w14:textId="77777777" w:rsidR="00B276C5" w:rsidRPr="00B276C5" w:rsidRDefault="00B276C5" w:rsidP="00B276C5">
      <w:pPr>
        <w:rPr>
          <w:rFonts w:ascii="Cambria" w:hAnsi="Cambria"/>
          <w:sz w:val="22"/>
          <w:szCs w:val="22"/>
        </w:rPr>
      </w:pPr>
      <w:r w:rsidRPr="00B276C5">
        <w:rPr>
          <w:rFonts w:ascii="Cambria" w:hAnsi="Cambria"/>
          <w:b/>
          <w:bCs/>
          <w:sz w:val="22"/>
          <w:szCs w:val="22"/>
        </w:rPr>
        <w:t>Luogo e data:</w:t>
      </w:r>
      <w:r w:rsidRPr="00B276C5">
        <w:rPr>
          <w:rFonts w:ascii="Cambria" w:hAnsi="Cambria"/>
          <w:sz w:val="22"/>
          <w:szCs w:val="22"/>
        </w:rPr>
        <w:t xml:space="preserve"> ____________________ </w:t>
      </w:r>
    </w:p>
    <w:p w14:paraId="672A9F92" w14:textId="77777777" w:rsidR="004151F2" w:rsidRDefault="004151F2" w:rsidP="00B276C5">
      <w:pPr>
        <w:pStyle w:val="Corpotesto"/>
        <w:tabs>
          <w:tab w:val="left" w:pos="3528"/>
          <w:tab w:val="left" w:pos="6068"/>
          <w:tab w:val="left" w:pos="9508"/>
        </w:tabs>
        <w:jc w:val="right"/>
        <w:rPr>
          <w:rFonts w:ascii="Cambria" w:hAnsi="Cambria"/>
          <w:sz w:val="22"/>
          <w:szCs w:val="22"/>
          <w:lang w:val="it-IT"/>
        </w:rPr>
      </w:pPr>
    </w:p>
    <w:p w14:paraId="389DC2C3" w14:textId="77777777" w:rsidR="004151F2" w:rsidRDefault="004151F2" w:rsidP="00B276C5">
      <w:pPr>
        <w:pStyle w:val="Corpotesto"/>
        <w:tabs>
          <w:tab w:val="left" w:pos="3528"/>
          <w:tab w:val="left" w:pos="6068"/>
          <w:tab w:val="left" w:pos="9508"/>
        </w:tabs>
        <w:jc w:val="right"/>
        <w:rPr>
          <w:rFonts w:ascii="Cambria" w:hAnsi="Cambria"/>
          <w:sz w:val="22"/>
          <w:szCs w:val="22"/>
          <w:lang w:val="it-IT"/>
        </w:rPr>
      </w:pPr>
    </w:p>
    <w:p w14:paraId="3C2241BC" w14:textId="693886F1" w:rsidR="00B276C5" w:rsidRPr="00B276C5" w:rsidRDefault="00B276C5" w:rsidP="00B276C5">
      <w:pPr>
        <w:pStyle w:val="Corpotesto"/>
        <w:tabs>
          <w:tab w:val="left" w:pos="3528"/>
          <w:tab w:val="left" w:pos="6068"/>
          <w:tab w:val="left" w:pos="9508"/>
        </w:tabs>
        <w:jc w:val="right"/>
        <w:rPr>
          <w:rFonts w:ascii="Cambria" w:hAnsi="Cambria"/>
          <w:sz w:val="22"/>
          <w:szCs w:val="22"/>
          <w:lang w:val="it-IT"/>
        </w:rPr>
      </w:pPr>
      <w:r w:rsidRPr="00B276C5">
        <w:rPr>
          <w:rFonts w:ascii="Cambria" w:hAnsi="Cambria"/>
          <w:sz w:val="22"/>
          <w:szCs w:val="22"/>
          <w:lang w:val="it-IT"/>
        </w:rPr>
        <w:t>FIRMA</w:t>
      </w:r>
    </w:p>
    <w:p w14:paraId="6E21EF7A" w14:textId="77777777" w:rsidR="002025A0" w:rsidRPr="00705C98" w:rsidRDefault="002025A0" w:rsidP="002025A0">
      <w:pPr>
        <w:rPr>
          <w:rFonts w:ascii="Cambria" w:hAnsi="Cambria" w:cs="Arial"/>
          <w:color w:val="222222"/>
          <w:sz w:val="22"/>
          <w:szCs w:val="22"/>
          <w:lang w:eastAsia="en-US"/>
        </w:rPr>
      </w:pPr>
    </w:p>
    <w:p w14:paraId="50E7B137" w14:textId="77777777" w:rsidR="00B80982" w:rsidRPr="00705C98" w:rsidRDefault="00B80982" w:rsidP="00B80982">
      <w:pPr>
        <w:rPr>
          <w:rFonts w:ascii="Cambria" w:hAnsi="Cambria" w:cs="Arial"/>
          <w:color w:val="222222"/>
          <w:sz w:val="22"/>
          <w:szCs w:val="22"/>
          <w:lang w:eastAsia="en-US"/>
        </w:rPr>
      </w:pPr>
    </w:p>
    <w:p w14:paraId="63E5E452" w14:textId="77777777" w:rsidR="004151F2" w:rsidRDefault="004151F2" w:rsidP="004151F2">
      <w:pPr>
        <w:rPr>
          <w:rFonts w:ascii="Cambria" w:hAnsi="Cambria"/>
          <w:sz w:val="22"/>
          <w:szCs w:val="22"/>
        </w:rPr>
      </w:pPr>
    </w:p>
    <w:p w14:paraId="772980AB" w14:textId="77777777" w:rsidR="004151F2" w:rsidRDefault="004151F2" w:rsidP="004151F2">
      <w:pPr>
        <w:rPr>
          <w:rFonts w:ascii="Cambria" w:hAnsi="Cambria"/>
          <w:sz w:val="22"/>
          <w:szCs w:val="22"/>
        </w:rPr>
      </w:pPr>
    </w:p>
    <w:p w14:paraId="32C33D15" w14:textId="05751168" w:rsidR="00C05EE8" w:rsidRPr="004151F2" w:rsidRDefault="004151F2" w:rsidP="004151F2">
      <w:pPr>
        <w:rPr>
          <w:rFonts w:ascii="Cambria" w:hAnsi="Cambria"/>
          <w:sz w:val="22"/>
          <w:szCs w:val="22"/>
        </w:rPr>
      </w:pPr>
      <w:r w:rsidRPr="004151F2">
        <w:rPr>
          <w:rFonts w:ascii="Cambria" w:hAnsi="Cambria"/>
          <w:sz w:val="22"/>
          <w:szCs w:val="22"/>
        </w:rPr>
        <w:t>Si allega copia del documento di riconoscimento in corso di validità</w:t>
      </w:r>
    </w:p>
    <w:sectPr w:rsidR="00C05EE8" w:rsidRPr="004151F2" w:rsidSect="00937E46">
      <w:footerReference w:type="even" r:id="rId8"/>
      <w:footerReference w:type="default" r:id="rId9"/>
      <w:pgSz w:w="11906" w:h="16838"/>
      <w:pgMar w:top="970" w:right="992" w:bottom="1701" w:left="992" w:header="90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E9C03" w14:textId="77777777" w:rsidR="000F7F65" w:rsidRDefault="000F7F65">
      <w:r>
        <w:separator/>
      </w:r>
    </w:p>
  </w:endnote>
  <w:endnote w:type="continuationSeparator" w:id="0">
    <w:p w14:paraId="6B1B6CE4" w14:textId="77777777" w:rsidR="000F7F65" w:rsidRDefault="000F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0232" w14:textId="77777777" w:rsidR="00D41528" w:rsidRDefault="000F7F6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F994" w14:textId="77777777" w:rsidR="00937E46" w:rsidRPr="00F60B6E" w:rsidRDefault="00EA7FB2" w:rsidP="00937E46">
    <w:pPr>
      <w:pStyle w:val="Pidipagina"/>
      <w:tabs>
        <w:tab w:val="clear" w:pos="4819"/>
        <w:tab w:val="clear" w:pos="9638"/>
        <w:tab w:val="left" w:pos="8080"/>
      </w:tabs>
      <w:ind w:right="-425"/>
      <w:jc w:val="right"/>
      <w:rPr>
        <w:rStyle w:val="lrzxr"/>
        <w:rFonts w:ascii="Verdana" w:hAnsi="Verdana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103C3" wp14:editId="09EA0C89">
              <wp:simplePos x="0" y="0"/>
              <wp:positionH relativeFrom="column">
                <wp:posOffset>2254885</wp:posOffset>
              </wp:positionH>
              <wp:positionV relativeFrom="paragraph">
                <wp:posOffset>-39370</wp:posOffset>
              </wp:positionV>
              <wp:extent cx="4292600" cy="9525"/>
              <wp:effectExtent l="16510" t="46355" r="5715" b="58420"/>
              <wp:wrapNone/>
              <wp:docPr id="10" name="AutoShap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2926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38135"/>
                        </a:solidFill>
                        <a:round/>
                        <a:headEnd/>
                        <a:tailEnd type="triangl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C1E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4" o:spid="_x0000_s1026" type="#_x0000_t32" style="position:absolute;margin-left:177.55pt;margin-top:-3.1pt;width:338pt;height: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" strokecolor="#538135">
              <v:stroke endarrow="block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EF9C30" wp14:editId="6D47D505">
              <wp:simplePos x="0" y="0"/>
              <wp:positionH relativeFrom="column">
                <wp:posOffset>-368935</wp:posOffset>
              </wp:positionH>
              <wp:positionV relativeFrom="paragraph">
                <wp:posOffset>-369570</wp:posOffset>
              </wp:positionV>
              <wp:extent cx="0" cy="1043305"/>
              <wp:effectExtent l="59690" t="20955" r="54610" b="12065"/>
              <wp:wrapNone/>
              <wp:docPr id="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433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38135"/>
                        </a:solidFill>
                        <a:round/>
                        <a:headEnd/>
                        <a:tailEnd type="triangl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ECD083" id="AutoShape 37" o:spid="_x0000_s1026" type="#_x0000_t32" style="position:absolute;margin-left:-29.05pt;margin-top:-29.1pt;width:0;height:82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" strokecolor="#538135">
              <v:stroke endarrow="block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7C41D1F" wp14:editId="399E154A">
          <wp:simplePos x="0" y="0"/>
          <wp:positionH relativeFrom="column">
            <wp:posOffset>-363220</wp:posOffset>
          </wp:positionH>
          <wp:positionV relativeFrom="paragraph">
            <wp:posOffset>-304800</wp:posOffset>
          </wp:positionV>
          <wp:extent cx="918210" cy="974725"/>
          <wp:effectExtent l="0" t="0" r="0" b="0"/>
          <wp:wrapNone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0433">
      <w:rPr>
        <w:rFonts w:ascii="Verdana" w:hAnsi="Verdana"/>
        <w:b/>
        <w:noProof/>
        <w:color w:val="365F91"/>
        <w:sz w:val="28"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A3886F" wp14:editId="1CB5C7EB">
              <wp:simplePos x="0" y="0"/>
              <wp:positionH relativeFrom="page">
                <wp:posOffset>1808480</wp:posOffset>
              </wp:positionH>
              <wp:positionV relativeFrom="page">
                <wp:posOffset>9379585</wp:posOffset>
              </wp:positionV>
              <wp:extent cx="519430" cy="1024255"/>
              <wp:effectExtent l="0" t="0" r="0" b="0"/>
              <wp:wrapNone/>
              <wp:docPr id="7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1024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502F" w14:textId="77777777" w:rsidR="00937E46" w:rsidRPr="004F0433" w:rsidRDefault="00937E46" w:rsidP="00937E46">
                          <w:pPr>
                            <w:pStyle w:val="Pidipagin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4F0433">
                            <w:rPr>
                              <w:rFonts w:ascii="Cambria" w:hAnsi="Cambria"/>
                            </w:rPr>
                            <w:t>Pagina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2725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A3886F" id="Rectangle 33" o:spid="_x0000_s1026" style="position:absolute;left:0;text-align:left;margin-left:142.4pt;margin-top:738.55pt;width:40.9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" o:allowincell="f" filled="f" stroked="f">
              <v:textbox style="layout-flow:vertical;mso-layout-flow-alt:bottom-to-top;mso-fit-shape-to-text:t">
                <w:txbxContent>
                  <w:p w14:paraId="3316502F" w14:textId="77777777" w:rsidR="00937E46" w:rsidRPr="004F0433" w:rsidRDefault="00937E46" w:rsidP="00937E46">
                    <w:pPr>
                      <w:pStyle w:val="Pidipagin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4F0433">
                      <w:rPr>
                        <w:rFonts w:ascii="Cambria" w:hAnsi="Cambria"/>
                      </w:rPr>
                      <w:t>Pagina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2725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37E46" w:rsidRPr="00B8473D">
      <w:rPr>
        <w:rStyle w:val="lrzxr"/>
        <w:rFonts w:ascii="Verdana" w:hAnsi="Verdana"/>
        <w:color w:val="808080"/>
        <w:sz w:val="18"/>
        <w:szCs w:val="18"/>
      </w:rPr>
      <w:t>P</w:t>
    </w:r>
    <w:r w:rsidR="00937E46" w:rsidRPr="00F60B6E">
      <w:rPr>
        <w:rStyle w:val="lrzxr"/>
        <w:rFonts w:ascii="Verdana" w:hAnsi="Verdana"/>
        <w:color w:val="808080"/>
        <w:sz w:val="16"/>
        <w:szCs w:val="16"/>
      </w:rPr>
      <w:t>iazza Municipio</w:t>
    </w:r>
    <w:r w:rsidR="00300E48">
      <w:rPr>
        <w:rStyle w:val="lrzxr"/>
        <w:rFonts w:ascii="Verdana" w:hAnsi="Verdana"/>
        <w:color w:val="808080"/>
        <w:sz w:val="16"/>
        <w:szCs w:val="16"/>
        <w:lang w:val="it-IT"/>
      </w:rPr>
      <w:t xml:space="preserve"> 11</w:t>
    </w:r>
    <w:r w:rsidR="00937E46" w:rsidRPr="00F60B6E">
      <w:rPr>
        <w:rStyle w:val="lrzxr"/>
        <w:rFonts w:ascii="Verdana" w:hAnsi="Verdana"/>
        <w:color w:val="808080"/>
        <w:sz w:val="16"/>
        <w:szCs w:val="16"/>
      </w:rPr>
      <w:t xml:space="preserve">, 85050 Sarconi (PZ) - </w:t>
    </w:r>
    <w:r w:rsidR="00937E46" w:rsidRPr="00F60B6E">
      <w:rPr>
        <w:rStyle w:val="lrzxr"/>
        <w:rFonts w:ascii="Verdana" w:hAnsi="Verdana"/>
        <w:b/>
        <w:color w:val="808080"/>
        <w:sz w:val="16"/>
        <w:szCs w:val="16"/>
      </w:rPr>
      <w:t xml:space="preserve">Tel. 0975 66016 </w:t>
    </w:r>
    <w:r w:rsidR="00937E46" w:rsidRPr="00F60B6E">
      <w:rPr>
        <w:rStyle w:val="lrzxr"/>
        <w:rFonts w:ascii="Verdana" w:hAnsi="Verdana"/>
        <w:color w:val="808080"/>
        <w:sz w:val="16"/>
        <w:szCs w:val="16"/>
      </w:rPr>
      <w:t xml:space="preserve">- Telefax 0975 66917 </w:t>
    </w:r>
  </w:p>
  <w:p w14:paraId="2DE16C32" w14:textId="77777777" w:rsidR="00937E46" w:rsidRPr="00F60B6E" w:rsidRDefault="00EA7FB2" w:rsidP="00937E46">
    <w:pPr>
      <w:pStyle w:val="Pidipagina"/>
      <w:tabs>
        <w:tab w:val="clear" w:pos="4819"/>
        <w:tab w:val="left" w:pos="8080"/>
      </w:tabs>
      <w:ind w:left="-284" w:right="-425"/>
      <w:jc w:val="right"/>
      <w:rPr>
        <w:sz w:val="22"/>
        <w:szCs w:val="22"/>
        <w:lang w:val="it-IT"/>
      </w:rPr>
    </w:pPr>
    <w:r>
      <w:rPr>
        <w:rFonts w:ascii="Verdana" w:hAnsi="Verdana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C341B1" wp14:editId="51BBCE92">
              <wp:simplePos x="0" y="0"/>
              <wp:positionH relativeFrom="column">
                <wp:posOffset>-368935</wp:posOffset>
              </wp:positionH>
              <wp:positionV relativeFrom="paragraph">
                <wp:posOffset>534670</wp:posOffset>
              </wp:positionV>
              <wp:extent cx="6944360" cy="0"/>
              <wp:effectExtent l="12065" t="58420" r="15875" b="55880"/>
              <wp:wrapNone/>
              <wp:docPr id="6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4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38135"/>
                        </a:solidFill>
                        <a:round/>
                        <a:headEnd/>
                        <a:tailEnd type="triangl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88AC5" id="AutoShape 36" o:spid="_x0000_s1026" type="#_x0000_t32" style="position:absolute;margin-left:-29.05pt;margin-top:42.1pt;width:546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" strokecolor="#538135">
              <v:stroke endarrow="block"/>
            </v:shape>
          </w:pict>
        </mc:Fallback>
      </mc:AlternateContent>
    </w:r>
    <w:r w:rsidR="00937E46" w:rsidRPr="00F60B6E">
      <w:rPr>
        <w:rStyle w:val="lrzxr"/>
        <w:rFonts w:ascii="Verdana" w:hAnsi="Verdana"/>
        <w:color w:val="808080"/>
        <w:sz w:val="16"/>
        <w:szCs w:val="16"/>
      </w:rPr>
      <w:t>Cod. Fisc. 81000030767</w:t>
    </w:r>
    <w:r w:rsidR="00937E46" w:rsidRPr="00F60B6E">
      <w:rPr>
        <w:rStyle w:val="markedcontent"/>
        <w:rFonts w:ascii="Verdana" w:hAnsi="Verdana" w:cs="Arial"/>
        <w:color w:val="808080"/>
        <w:sz w:val="16"/>
        <w:szCs w:val="16"/>
      </w:rPr>
      <w:t xml:space="preserve"> P.IVA 00250580768</w:t>
    </w:r>
    <w:r w:rsidR="00937E46" w:rsidRPr="00F60B6E">
      <w:rPr>
        <w:rFonts w:ascii="Verdana" w:hAnsi="Verdana"/>
        <w:color w:val="808080"/>
        <w:sz w:val="16"/>
        <w:szCs w:val="16"/>
      </w:rPr>
      <w:br/>
    </w:r>
    <w:r w:rsidR="00937E46" w:rsidRPr="00F60B6E">
      <w:rPr>
        <w:rStyle w:val="markedcontent"/>
        <w:rFonts w:ascii="Verdana" w:hAnsi="Verdana" w:cs="Arial"/>
        <w:i/>
        <w:color w:val="808080"/>
        <w:sz w:val="16"/>
        <w:szCs w:val="16"/>
      </w:rPr>
      <w:t>http://www.comune.sarconi.pz.it</w:t>
    </w:r>
    <w:r w:rsidR="00937E46" w:rsidRPr="00F60B6E">
      <w:rPr>
        <w:rFonts w:ascii="Verdana" w:hAnsi="Verdana"/>
        <w:color w:val="808080"/>
        <w:sz w:val="16"/>
        <w:szCs w:val="16"/>
      </w:rPr>
      <w:br/>
    </w:r>
    <w:r w:rsidR="00937E46" w:rsidRPr="00F60B6E">
      <w:rPr>
        <w:rStyle w:val="markedcontent"/>
        <w:rFonts w:ascii="Verdana" w:hAnsi="Verdana" w:cs="Arial"/>
        <w:color w:val="808080"/>
        <w:sz w:val="16"/>
        <w:szCs w:val="16"/>
      </w:rPr>
      <w:t xml:space="preserve">E-mail: comunesarconi@rete.basilicata.it </w:t>
    </w:r>
    <w:r w:rsidR="00937E46" w:rsidRPr="00F60B6E">
      <w:rPr>
        <w:rFonts w:ascii="Verdana" w:hAnsi="Verdana"/>
        <w:color w:val="808080"/>
        <w:sz w:val="16"/>
        <w:szCs w:val="16"/>
      </w:rPr>
      <w:br/>
    </w:r>
    <w:r w:rsidR="00937E46" w:rsidRPr="00F60B6E">
      <w:rPr>
        <w:rStyle w:val="markedcontent"/>
        <w:rFonts w:ascii="Verdana" w:hAnsi="Verdana" w:cs="Arial"/>
        <w:color w:val="808080"/>
        <w:sz w:val="16"/>
        <w:szCs w:val="16"/>
      </w:rPr>
      <w:t xml:space="preserve">(Posta Elettronica Certificata) </w:t>
    </w:r>
    <w:hyperlink r:id="rId2" w:history="1">
      <w:r w:rsidR="00937E46" w:rsidRPr="00F60B6E">
        <w:rPr>
          <w:rFonts w:ascii="Verdana" w:hAnsi="Verdana"/>
          <w:b/>
          <w:color w:val="808080"/>
          <w:sz w:val="16"/>
          <w:szCs w:val="22"/>
        </w:rPr>
        <w:t>comune.sarconi@cert.ruparbasilicata.it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C75C" w14:textId="77777777" w:rsidR="000F7F65" w:rsidRDefault="000F7F65">
      <w:r>
        <w:separator/>
      </w:r>
    </w:p>
  </w:footnote>
  <w:footnote w:type="continuationSeparator" w:id="0">
    <w:p w14:paraId="3F320E89" w14:textId="77777777" w:rsidR="000F7F65" w:rsidRDefault="000F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A10"/>
    <w:multiLevelType w:val="hybridMultilevel"/>
    <w:tmpl w:val="F9E463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560"/>
    <w:multiLevelType w:val="hybridMultilevel"/>
    <w:tmpl w:val="6F78DD50"/>
    <w:lvl w:ilvl="0" w:tplc="76F07268">
      <w:start w:val="62"/>
      <w:numFmt w:val="decimalZero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F3307"/>
    <w:multiLevelType w:val="hybridMultilevel"/>
    <w:tmpl w:val="896466E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62303E"/>
    <w:multiLevelType w:val="hybridMultilevel"/>
    <w:tmpl w:val="E49CE66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75C5709"/>
    <w:multiLevelType w:val="hybridMultilevel"/>
    <w:tmpl w:val="5FAEF8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D3E6E"/>
    <w:multiLevelType w:val="hybridMultilevel"/>
    <w:tmpl w:val="97145E5A"/>
    <w:lvl w:ilvl="0" w:tplc="1E18E81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4A20430E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BE8CA7BA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110C58C2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4" w:tplc="8EC0CADA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5" w:tplc="9B3E1E14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2A3A691E">
      <w:numFmt w:val="bullet"/>
      <w:lvlText w:val="•"/>
      <w:lvlJc w:val="left"/>
      <w:pPr>
        <w:ind w:left="6291" w:hanging="360"/>
      </w:pPr>
      <w:rPr>
        <w:rFonts w:hint="default"/>
        <w:lang w:val="en-US" w:eastAsia="en-US" w:bidi="ar-SA"/>
      </w:rPr>
    </w:lvl>
    <w:lvl w:ilvl="7" w:tplc="235CD85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34D644F4"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8687147"/>
    <w:multiLevelType w:val="multilevel"/>
    <w:tmpl w:val="E142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D2B75"/>
    <w:multiLevelType w:val="hybridMultilevel"/>
    <w:tmpl w:val="AE08E5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53E9B"/>
    <w:multiLevelType w:val="hybridMultilevel"/>
    <w:tmpl w:val="2ACAF0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B11A2"/>
    <w:multiLevelType w:val="hybridMultilevel"/>
    <w:tmpl w:val="E2B245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B3B01"/>
    <w:multiLevelType w:val="hybridMultilevel"/>
    <w:tmpl w:val="5024C9C4"/>
    <w:lvl w:ilvl="0" w:tplc="A33803D4">
      <w:start w:val="62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9825C2"/>
    <w:multiLevelType w:val="hybridMultilevel"/>
    <w:tmpl w:val="6F92BC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F11B9"/>
    <w:multiLevelType w:val="hybridMultilevel"/>
    <w:tmpl w:val="3CAAC1B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47640457"/>
    <w:multiLevelType w:val="hybridMultilevel"/>
    <w:tmpl w:val="7F8208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63AE3"/>
    <w:multiLevelType w:val="hybridMultilevel"/>
    <w:tmpl w:val="7750AF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76837"/>
    <w:multiLevelType w:val="hybridMultilevel"/>
    <w:tmpl w:val="9E6C30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1F2749"/>
    <w:multiLevelType w:val="hybridMultilevel"/>
    <w:tmpl w:val="06729E70"/>
    <w:lvl w:ilvl="0" w:tplc="B7FA982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B3C618A"/>
    <w:multiLevelType w:val="hybridMultilevel"/>
    <w:tmpl w:val="923474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675BC"/>
    <w:multiLevelType w:val="multilevel"/>
    <w:tmpl w:val="F778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097C48"/>
    <w:multiLevelType w:val="hybridMultilevel"/>
    <w:tmpl w:val="61EC29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5414D"/>
    <w:multiLevelType w:val="hybridMultilevel"/>
    <w:tmpl w:val="9438A4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73CF9"/>
    <w:multiLevelType w:val="hybridMultilevel"/>
    <w:tmpl w:val="C0562E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21"/>
  </w:num>
  <w:num w:numId="5">
    <w:abstractNumId w:val="13"/>
  </w:num>
  <w:num w:numId="6">
    <w:abstractNumId w:val="8"/>
  </w:num>
  <w:num w:numId="7">
    <w:abstractNumId w:val="12"/>
  </w:num>
  <w:num w:numId="8">
    <w:abstractNumId w:val="3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16"/>
  </w:num>
  <w:num w:numId="14">
    <w:abstractNumId w:val="2"/>
  </w:num>
  <w:num w:numId="15">
    <w:abstractNumId w:val="15"/>
  </w:num>
  <w:num w:numId="16">
    <w:abstractNumId w:val="9"/>
  </w:num>
  <w:num w:numId="17">
    <w:abstractNumId w:val="4"/>
  </w:num>
  <w:num w:numId="18">
    <w:abstractNumId w:val="5"/>
  </w:num>
  <w:num w:numId="19">
    <w:abstractNumId w:val="18"/>
  </w:num>
  <w:num w:numId="20">
    <w:abstractNumId w:val="6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A0"/>
    <w:rsid w:val="000128C5"/>
    <w:rsid w:val="000213B6"/>
    <w:rsid w:val="00030CC8"/>
    <w:rsid w:val="0004574F"/>
    <w:rsid w:val="00047079"/>
    <w:rsid w:val="00050C4A"/>
    <w:rsid w:val="000646BB"/>
    <w:rsid w:val="00065160"/>
    <w:rsid w:val="000A2F47"/>
    <w:rsid w:val="000B014B"/>
    <w:rsid w:val="000B3A86"/>
    <w:rsid w:val="000B6780"/>
    <w:rsid w:val="000C1FE0"/>
    <w:rsid w:val="000D0544"/>
    <w:rsid w:val="000E06D7"/>
    <w:rsid w:val="000E4CA8"/>
    <w:rsid w:val="000F1FB7"/>
    <w:rsid w:val="000F4390"/>
    <w:rsid w:val="000F7F65"/>
    <w:rsid w:val="00104E50"/>
    <w:rsid w:val="00114368"/>
    <w:rsid w:val="00115CCB"/>
    <w:rsid w:val="00131AF6"/>
    <w:rsid w:val="00132AE2"/>
    <w:rsid w:val="0013756B"/>
    <w:rsid w:val="00150F9B"/>
    <w:rsid w:val="0016061B"/>
    <w:rsid w:val="00163D18"/>
    <w:rsid w:val="00171B78"/>
    <w:rsid w:val="00172A81"/>
    <w:rsid w:val="001903B8"/>
    <w:rsid w:val="001A2E02"/>
    <w:rsid w:val="001A7EB8"/>
    <w:rsid w:val="001C2E98"/>
    <w:rsid w:val="001C7F8F"/>
    <w:rsid w:val="001D18F8"/>
    <w:rsid w:val="001E69EF"/>
    <w:rsid w:val="001E6DBF"/>
    <w:rsid w:val="001F18C8"/>
    <w:rsid w:val="002025A0"/>
    <w:rsid w:val="0020272D"/>
    <w:rsid w:val="0020392D"/>
    <w:rsid w:val="002060C2"/>
    <w:rsid w:val="00212FB3"/>
    <w:rsid w:val="00214DE3"/>
    <w:rsid w:val="0023400D"/>
    <w:rsid w:val="002518E1"/>
    <w:rsid w:val="00251BC6"/>
    <w:rsid w:val="0025698A"/>
    <w:rsid w:val="00272448"/>
    <w:rsid w:val="00272521"/>
    <w:rsid w:val="00283113"/>
    <w:rsid w:val="00285D73"/>
    <w:rsid w:val="002A0509"/>
    <w:rsid w:val="002C2E12"/>
    <w:rsid w:val="002C6C80"/>
    <w:rsid w:val="002D6278"/>
    <w:rsid w:val="002E56C8"/>
    <w:rsid w:val="002F0E5D"/>
    <w:rsid w:val="002F6382"/>
    <w:rsid w:val="002F6762"/>
    <w:rsid w:val="00300E48"/>
    <w:rsid w:val="00301CD3"/>
    <w:rsid w:val="00304072"/>
    <w:rsid w:val="00305CE1"/>
    <w:rsid w:val="00306DA0"/>
    <w:rsid w:val="003227D8"/>
    <w:rsid w:val="00343045"/>
    <w:rsid w:val="00355492"/>
    <w:rsid w:val="00367B28"/>
    <w:rsid w:val="00367F1A"/>
    <w:rsid w:val="00371997"/>
    <w:rsid w:val="00380CD7"/>
    <w:rsid w:val="003A13B5"/>
    <w:rsid w:val="003B10AD"/>
    <w:rsid w:val="003B6E71"/>
    <w:rsid w:val="003C5A76"/>
    <w:rsid w:val="003C709F"/>
    <w:rsid w:val="003D3A1F"/>
    <w:rsid w:val="003F4125"/>
    <w:rsid w:val="003F7B11"/>
    <w:rsid w:val="00410107"/>
    <w:rsid w:val="00412D2A"/>
    <w:rsid w:val="004151F2"/>
    <w:rsid w:val="00426C16"/>
    <w:rsid w:val="00430E02"/>
    <w:rsid w:val="00437CCD"/>
    <w:rsid w:val="00443328"/>
    <w:rsid w:val="00443E43"/>
    <w:rsid w:val="00460003"/>
    <w:rsid w:val="004612B0"/>
    <w:rsid w:val="00461526"/>
    <w:rsid w:val="00465DD1"/>
    <w:rsid w:val="004665A4"/>
    <w:rsid w:val="0047531A"/>
    <w:rsid w:val="00490E75"/>
    <w:rsid w:val="004940B2"/>
    <w:rsid w:val="004953CC"/>
    <w:rsid w:val="004A5A47"/>
    <w:rsid w:val="004A68B9"/>
    <w:rsid w:val="004C2D7B"/>
    <w:rsid w:val="004C4CF7"/>
    <w:rsid w:val="004C5A07"/>
    <w:rsid w:val="004D49D1"/>
    <w:rsid w:val="004F0433"/>
    <w:rsid w:val="004F766F"/>
    <w:rsid w:val="00505631"/>
    <w:rsid w:val="005140AC"/>
    <w:rsid w:val="00520580"/>
    <w:rsid w:val="00523B23"/>
    <w:rsid w:val="00544ADC"/>
    <w:rsid w:val="005477E6"/>
    <w:rsid w:val="00550AA7"/>
    <w:rsid w:val="005526D3"/>
    <w:rsid w:val="0055524D"/>
    <w:rsid w:val="005622C4"/>
    <w:rsid w:val="005843E0"/>
    <w:rsid w:val="0059632D"/>
    <w:rsid w:val="005A15C5"/>
    <w:rsid w:val="005A5AFB"/>
    <w:rsid w:val="005B5A4A"/>
    <w:rsid w:val="005C5260"/>
    <w:rsid w:val="005C5556"/>
    <w:rsid w:val="005C7447"/>
    <w:rsid w:val="005D34EA"/>
    <w:rsid w:val="0063073B"/>
    <w:rsid w:val="006373ED"/>
    <w:rsid w:val="006565FF"/>
    <w:rsid w:val="00663618"/>
    <w:rsid w:val="0067074E"/>
    <w:rsid w:val="006710EF"/>
    <w:rsid w:val="00685866"/>
    <w:rsid w:val="006A1D60"/>
    <w:rsid w:val="006B2125"/>
    <w:rsid w:val="006B5F62"/>
    <w:rsid w:val="006C1C69"/>
    <w:rsid w:val="006C1DC1"/>
    <w:rsid w:val="006C1EA0"/>
    <w:rsid w:val="006C6DA8"/>
    <w:rsid w:val="006E0B32"/>
    <w:rsid w:val="006E17E2"/>
    <w:rsid w:val="006E1821"/>
    <w:rsid w:val="006F10A9"/>
    <w:rsid w:val="00700088"/>
    <w:rsid w:val="00705C98"/>
    <w:rsid w:val="00712880"/>
    <w:rsid w:val="007312AD"/>
    <w:rsid w:val="00737D0A"/>
    <w:rsid w:val="0074487B"/>
    <w:rsid w:val="007474CD"/>
    <w:rsid w:val="007518A9"/>
    <w:rsid w:val="00753BC9"/>
    <w:rsid w:val="007608F2"/>
    <w:rsid w:val="00774E5D"/>
    <w:rsid w:val="0078140F"/>
    <w:rsid w:val="007934F7"/>
    <w:rsid w:val="0079553F"/>
    <w:rsid w:val="007A5AD6"/>
    <w:rsid w:val="007A679C"/>
    <w:rsid w:val="007B3C7D"/>
    <w:rsid w:val="007C1801"/>
    <w:rsid w:val="007C2AC4"/>
    <w:rsid w:val="007C36EF"/>
    <w:rsid w:val="007D1E5B"/>
    <w:rsid w:val="007D2590"/>
    <w:rsid w:val="007E37D3"/>
    <w:rsid w:val="007E55FE"/>
    <w:rsid w:val="007E768E"/>
    <w:rsid w:val="00802725"/>
    <w:rsid w:val="00807EC2"/>
    <w:rsid w:val="0083315D"/>
    <w:rsid w:val="00842130"/>
    <w:rsid w:val="00843B49"/>
    <w:rsid w:val="00844245"/>
    <w:rsid w:val="00860DA9"/>
    <w:rsid w:val="0087229A"/>
    <w:rsid w:val="00872550"/>
    <w:rsid w:val="00874574"/>
    <w:rsid w:val="008769D1"/>
    <w:rsid w:val="00881E8A"/>
    <w:rsid w:val="00897613"/>
    <w:rsid w:val="00897E18"/>
    <w:rsid w:val="008A1E20"/>
    <w:rsid w:val="008B4B10"/>
    <w:rsid w:val="008C36E1"/>
    <w:rsid w:val="008C3D86"/>
    <w:rsid w:val="008C7687"/>
    <w:rsid w:val="008D4651"/>
    <w:rsid w:val="008D6710"/>
    <w:rsid w:val="008D69EE"/>
    <w:rsid w:val="008E0AD7"/>
    <w:rsid w:val="008E674F"/>
    <w:rsid w:val="008F006E"/>
    <w:rsid w:val="008F2A0F"/>
    <w:rsid w:val="00910DBA"/>
    <w:rsid w:val="0091631F"/>
    <w:rsid w:val="009166F0"/>
    <w:rsid w:val="009205EC"/>
    <w:rsid w:val="00921931"/>
    <w:rsid w:val="00922EAA"/>
    <w:rsid w:val="00931D47"/>
    <w:rsid w:val="00932C72"/>
    <w:rsid w:val="00937E46"/>
    <w:rsid w:val="00942A92"/>
    <w:rsid w:val="009444CD"/>
    <w:rsid w:val="00953942"/>
    <w:rsid w:val="00956DAD"/>
    <w:rsid w:val="009604C2"/>
    <w:rsid w:val="009618F8"/>
    <w:rsid w:val="0096337A"/>
    <w:rsid w:val="00972C42"/>
    <w:rsid w:val="009807F7"/>
    <w:rsid w:val="00995283"/>
    <w:rsid w:val="009A4B1A"/>
    <w:rsid w:val="009B55D1"/>
    <w:rsid w:val="009B728A"/>
    <w:rsid w:val="00A00932"/>
    <w:rsid w:val="00A03B36"/>
    <w:rsid w:val="00A0728E"/>
    <w:rsid w:val="00A1299C"/>
    <w:rsid w:val="00A25010"/>
    <w:rsid w:val="00A36778"/>
    <w:rsid w:val="00A37B88"/>
    <w:rsid w:val="00A44C66"/>
    <w:rsid w:val="00A506BC"/>
    <w:rsid w:val="00A5587B"/>
    <w:rsid w:val="00A62A01"/>
    <w:rsid w:val="00A64965"/>
    <w:rsid w:val="00A726B4"/>
    <w:rsid w:val="00A825C2"/>
    <w:rsid w:val="00A85D1F"/>
    <w:rsid w:val="00AC5659"/>
    <w:rsid w:val="00AC6C2F"/>
    <w:rsid w:val="00AD78EE"/>
    <w:rsid w:val="00AF35F0"/>
    <w:rsid w:val="00AF5812"/>
    <w:rsid w:val="00B020E7"/>
    <w:rsid w:val="00B13B07"/>
    <w:rsid w:val="00B13B65"/>
    <w:rsid w:val="00B17248"/>
    <w:rsid w:val="00B23E5F"/>
    <w:rsid w:val="00B276C5"/>
    <w:rsid w:val="00B3157F"/>
    <w:rsid w:val="00B31A80"/>
    <w:rsid w:val="00B37284"/>
    <w:rsid w:val="00B42E4B"/>
    <w:rsid w:val="00B4307A"/>
    <w:rsid w:val="00B43A77"/>
    <w:rsid w:val="00B62185"/>
    <w:rsid w:val="00B74BF8"/>
    <w:rsid w:val="00B80982"/>
    <w:rsid w:val="00B82C84"/>
    <w:rsid w:val="00B8300E"/>
    <w:rsid w:val="00B8473D"/>
    <w:rsid w:val="00B90150"/>
    <w:rsid w:val="00B929FC"/>
    <w:rsid w:val="00B97F78"/>
    <w:rsid w:val="00BB300A"/>
    <w:rsid w:val="00BC1F0A"/>
    <w:rsid w:val="00BC29F4"/>
    <w:rsid w:val="00BC5573"/>
    <w:rsid w:val="00BD17F0"/>
    <w:rsid w:val="00BE10A1"/>
    <w:rsid w:val="00BE3CAB"/>
    <w:rsid w:val="00BF372E"/>
    <w:rsid w:val="00BF76DD"/>
    <w:rsid w:val="00C04D2C"/>
    <w:rsid w:val="00C05EE8"/>
    <w:rsid w:val="00C11690"/>
    <w:rsid w:val="00C20E75"/>
    <w:rsid w:val="00C32789"/>
    <w:rsid w:val="00C352D9"/>
    <w:rsid w:val="00C36BC3"/>
    <w:rsid w:val="00C50874"/>
    <w:rsid w:val="00C61F24"/>
    <w:rsid w:val="00C632DC"/>
    <w:rsid w:val="00C65AE0"/>
    <w:rsid w:val="00C71BC6"/>
    <w:rsid w:val="00C72EE3"/>
    <w:rsid w:val="00C832F5"/>
    <w:rsid w:val="00C96DEA"/>
    <w:rsid w:val="00C97270"/>
    <w:rsid w:val="00CA0F6F"/>
    <w:rsid w:val="00CB074D"/>
    <w:rsid w:val="00CC2C4B"/>
    <w:rsid w:val="00CE2113"/>
    <w:rsid w:val="00CE22E4"/>
    <w:rsid w:val="00CE58CC"/>
    <w:rsid w:val="00CE5F74"/>
    <w:rsid w:val="00D067EE"/>
    <w:rsid w:val="00D1089C"/>
    <w:rsid w:val="00D3454C"/>
    <w:rsid w:val="00D41528"/>
    <w:rsid w:val="00D51F25"/>
    <w:rsid w:val="00D52334"/>
    <w:rsid w:val="00D560BE"/>
    <w:rsid w:val="00D5684E"/>
    <w:rsid w:val="00D6778D"/>
    <w:rsid w:val="00D810D3"/>
    <w:rsid w:val="00D90EB1"/>
    <w:rsid w:val="00D93E26"/>
    <w:rsid w:val="00D95E59"/>
    <w:rsid w:val="00DA7887"/>
    <w:rsid w:val="00DA790B"/>
    <w:rsid w:val="00DB0724"/>
    <w:rsid w:val="00DC45DD"/>
    <w:rsid w:val="00DD46B4"/>
    <w:rsid w:val="00DD5044"/>
    <w:rsid w:val="00DE0547"/>
    <w:rsid w:val="00DE74A3"/>
    <w:rsid w:val="00DF495C"/>
    <w:rsid w:val="00E376F1"/>
    <w:rsid w:val="00E37F15"/>
    <w:rsid w:val="00E435DB"/>
    <w:rsid w:val="00E43846"/>
    <w:rsid w:val="00E51992"/>
    <w:rsid w:val="00E62E09"/>
    <w:rsid w:val="00E73881"/>
    <w:rsid w:val="00E84D27"/>
    <w:rsid w:val="00E865AF"/>
    <w:rsid w:val="00E90726"/>
    <w:rsid w:val="00E9560C"/>
    <w:rsid w:val="00EA44BD"/>
    <w:rsid w:val="00EA5995"/>
    <w:rsid w:val="00EA6CB2"/>
    <w:rsid w:val="00EA7FB2"/>
    <w:rsid w:val="00EC6ABD"/>
    <w:rsid w:val="00EC6F4C"/>
    <w:rsid w:val="00ED343A"/>
    <w:rsid w:val="00EE26D6"/>
    <w:rsid w:val="00EE614C"/>
    <w:rsid w:val="00EF5C4C"/>
    <w:rsid w:val="00F2024C"/>
    <w:rsid w:val="00F2166E"/>
    <w:rsid w:val="00F523C8"/>
    <w:rsid w:val="00F52770"/>
    <w:rsid w:val="00F5410F"/>
    <w:rsid w:val="00F54485"/>
    <w:rsid w:val="00F5490C"/>
    <w:rsid w:val="00F60B6E"/>
    <w:rsid w:val="00F636E9"/>
    <w:rsid w:val="00F67D12"/>
    <w:rsid w:val="00F73048"/>
    <w:rsid w:val="00F77BF4"/>
    <w:rsid w:val="00F81880"/>
    <w:rsid w:val="00F86A94"/>
    <w:rsid w:val="00FC0F98"/>
    <w:rsid w:val="00FC6130"/>
    <w:rsid w:val="00FD543A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F86A907"/>
  <w15:chartTrackingRefBased/>
  <w15:docId w15:val="{DF5B1A47-1434-46EA-8570-D2E126C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DD46B4"/>
    <w:pPr>
      <w:widowControl w:val="0"/>
      <w:autoSpaceDE w:val="0"/>
      <w:autoSpaceDN w:val="0"/>
      <w:spacing w:before="230"/>
      <w:ind w:left="114"/>
      <w:outlineLvl w:val="0"/>
    </w:pPr>
    <w:rPr>
      <w:b/>
      <w:bCs/>
      <w:lang w:val="en-US"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276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5410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5410F"/>
    <w:pPr>
      <w:tabs>
        <w:tab w:val="center" w:pos="4819"/>
        <w:tab w:val="right" w:pos="9638"/>
      </w:tabs>
    </w:pPr>
    <w:rPr>
      <w:lang w:val="x-none" w:eastAsia="x-none"/>
    </w:rPr>
  </w:style>
  <w:style w:type="character" w:styleId="Enfasigrassetto">
    <w:name w:val="Strong"/>
    <w:qFormat/>
    <w:rsid w:val="008C7687"/>
    <w:rPr>
      <w:b/>
      <w:bCs/>
    </w:rPr>
  </w:style>
  <w:style w:type="character" w:customStyle="1" w:styleId="hps">
    <w:name w:val="hps"/>
    <w:basedOn w:val="Carpredefinitoparagrafo"/>
    <w:rsid w:val="00B8300E"/>
  </w:style>
  <w:style w:type="character" w:styleId="Collegamentoipertestuale">
    <w:name w:val="Hyperlink"/>
    <w:rsid w:val="00B8300E"/>
    <w:rPr>
      <w:color w:val="0000FF"/>
      <w:u w:val="single"/>
    </w:rPr>
  </w:style>
  <w:style w:type="character" w:styleId="Collegamentovisitato">
    <w:name w:val="FollowedHyperlink"/>
    <w:rsid w:val="00C11690"/>
    <w:rPr>
      <w:color w:val="800080"/>
      <w:u w:val="single"/>
    </w:rPr>
  </w:style>
  <w:style w:type="table" w:styleId="Grigliatabella">
    <w:name w:val="Table Grid"/>
    <w:basedOn w:val="Tabellanormale"/>
    <w:rsid w:val="00DE7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EE614C"/>
    <w:rPr>
      <w:sz w:val="24"/>
      <w:szCs w:val="24"/>
    </w:rPr>
  </w:style>
  <w:style w:type="character" w:customStyle="1" w:styleId="markedcontent">
    <w:name w:val="markedcontent"/>
    <w:basedOn w:val="Carpredefinitoparagrafo"/>
    <w:rsid w:val="00BE3CAB"/>
  </w:style>
  <w:style w:type="character" w:customStyle="1" w:styleId="lrzxr">
    <w:name w:val="lrzxr"/>
    <w:basedOn w:val="Carpredefinitoparagrafo"/>
    <w:rsid w:val="00BE3CAB"/>
  </w:style>
  <w:style w:type="table" w:styleId="Tabellaeffetti3D3">
    <w:name w:val="Table 3D effects 3"/>
    <w:basedOn w:val="Tabellanormale"/>
    <w:rsid w:val="007B3C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4F0433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4F0433"/>
    <w:rPr>
      <w:rFonts w:ascii="Calibri" w:hAnsi="Calibri"/>
      <w:sz w:val="22"/>
      <w:szCs w:val="22"/>
      <w:lang w:val="it-IT" w:eastAsia="en-US" w:bidi="ar-SA"/>
    </w:rPr>
  </w:style>
  <w:style w:type="character" w:customStyle="1" w:styleId="IntestazioneCarattere">
    <w:name w:val="Intestazione Carattere"/>
    <w:link w:val="Intestazione"/>
    <w:uiPriority w:val="99"/>
    <w:rsid w:val="004F0433"/>
    <w:rPr>
      <w:sz w:val="24"/>
      <w:szCs w:val="24"/>
    </w:rPr>
  </w:style>
  <w:style w:type="character" w:styleId="Numeropagina">
    <w:name w:val="page number"/>
    <w:uiPriority w:val="99"/>
    <w:unhideWhenUsed/>
    <w:rsid w:val="004F0433"/>
    <w:rPr>
      <w:rFonts w:eastAsia="Times New Roman" w:cs="Times New Roman"/>
      <w:bCs w:val="0"/>
      <w:iCs w:val="0"/>
      <w:szCs w:val="22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25A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46B4"/>
    <w:rPr>
      <w:b/>
      <w:bCs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DD46B4"/>
    <w:pPr>
      <w:widowControl w:val="0"/>
      <w:autoSpaceDE w:val="0"/>
      <w:autoSpaceDN w:val="0"/>
      <w:ind w:left="114"/>
    </w:pPr>
    <w:rPr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46B4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DD46B4"/>
    <w:pPr>
      <w:widowControl w:val="0"/>
      <w:autoSpaceDE w:val="0"/>
      <w:autoSpaceDN w:val="0"/>
      <w:ind w:left="894" w:hanging="360"/>
      <w:jc w:val="both"/>
    </w:pPr>
    <w:rPr>
      <w:sz w:val="22"/>
      <w:szCs w:val="22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B276C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citation-46">
    <w:name w:val="citation-46"/>
    <w:basedOn w:val="Carpredefinitoparagrafo"/>
    <w:rsid w:val="00B276C5"/>
  </w:style>
  <w:style w:type="character" w:customStyle="1" w:styleId="citation-45">
    <w:name w:val="citation-45"/>
    <w:basedOn w:val="Carpredefinitoparagrafo"/>
    <w:rsid w:val="00B276C5"/>
  </w:style>
  <w:style w:type="character" w:customStyle="1" w:styleId="citation-44">
    <w:name w:val="citation-44"/>
    <w:basedOn w:val="Carpredefinitoparagrafo"/>
    <w:rsid w:val="00B276C5"/>
  </w:style>
  <w:style w:type="character" w:customStyle="1" w:styleId="citation-43">
    <w:name w:val="citation-43"/>
    <w:basedOn w:val="Carpredefinitoparagrafo"/>
    <w:rsid w:val="00B276C5"/>
  </w:style>
  <w:style w:type="character" w:customStyle="1" w:styleId="citation-42">
    <w:name w:val="citation-42"/>
    <w:basedOn w:val="Carpredefinitoparagrafo"/>
    <w:rsid w:val="00B276C5"/>
  </w:style>
  <w:style w:type="character" w:customStyle="1" w:styleId="citation-41">
    <w:name w:val="citation-41"/>
    <w:basedOn w:val="Carpredefinitoparagrafo"/>
    <w:rsid w:val="00B276C5"/>
  </w:style>
  <w:style w:type="character" w:customStyle="1" w:styleId="citation-40">
    <w:name w:val="citation-40"/>
    <w:basedOn w:val="Carpredefinitoparagrafo"/>
    <w:rsid w:val="00B276C5"/>
  </w:style>
  <w:style w:type="character" w:customStyle="1" w:styleId="citation-39">
    <w:name w:val="citation-39"/>
    <w:basedOn w:val="Carpredefinitoparagrafo"/>
    <w:rsid w:val="00B276C5"/>
  </w:style>
  <w:style w:type="character" w:customStyle="1" w:styleId="citation-38">
    <w:name w:val="citation-38"/>
    <w:basedOn w:val="Carpredefinitoparagrafo"/>
    <w:rsid w:val="00B2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sarconi@cert.ruparbasilic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sarconi@cert.ruparbasilicata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cuments\MODELLI%20CARTA%20INTESTATA\AREA%20TECN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AREA TECNICA</Template>
  <TotalTime>62</TotalTime>
  <Pages>1</Pages>
  <Words>311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2641</CharactersWithSpaces>
  <SharedDoc>false</SharedDoc>
  <HLinks>
    <vt:vector size="18" baseType="variant">
      <vt:variant>
        <vt:i4>7209054</vt:i4>
      </vt:variant>
      <vt:variant>
        <vt:i4>0</vt:i4>
      </vt:variant>
      <vt:variant>
        <vt:i4>0</vt:i4>
      </vt:variant>
      <vt:variant>
        <vt:i4>5</vt:i4>
      </vt:variant>
      <vt:variant>
        <vt:lpwstr>mailto:vincenzoscarano@yahoo.it</vt:lpwstr>
      </vt:variant>
      <vt:variant>
        <vt:lpwstr/>
      </vt:variant>
      <vt:variant>
        <vt:i4>6881373</vt:i4>
      </vt:variant>
      <vt:variant>
        <vt:i4>3</vt:i4>
      </vt:variant>
      <vt:variant>
        <vt:i4>0</vt:i4>
      </vt:variant>
      <vt:variant>
        <vt:i4>5</vt:i4>
      </vt:variant>
      <vt:variant>
        <vt:lpwstr>mailto:comune.sarconi@cert.ruparbasilicata.it</vt:lpwstr>
      </vt:variant>
      <vt:variant>
        <vt:lpwstr/>
      </vt:variant>
      <vt:variant>
        <vt:i4>6881373</vt:i4>
      </vt:variant>
      <vt:variant>
        <vt:i4>0</vt:i4>
      </vt:variant>
      <vt:variant>
        <vt:i4>0</vt:i4>
      </vt:variant>
      <vt:variant>
        <vt:i4>5</vt:i4>
      </vt:variant>
      <vt:variant>
        <vt:lpwstr>mailto:comune.sarconi@cert.ruparbasilicata.it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Vincenzo scarano</dc:creator>
  <cp:keywords/>
  <cp:lastModifiedBy>Vincenzo Scarano</cp:lastModifiedBy>
  <cp:revision>18</cp:revision>
  <cp:lastPrinted>2021-10-26T06:13:00Z</cp:lastPrinted>
  <dcterms:created xsi:type="dcterms:W3CDTF">2026-04-14T11:07:00Z</dcterms:created>
  <dcterms:modified xsi:type="dcterms:W3CDTF">2026-04-15T16:55:00Z</dcterms:modified>
</cp:coreProperties>
</file>